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62010" w14:textId="77777777" w:rsidR="0008104A" w:rsidRPr="00154E40" w:rsidRDefault="0008104A">
      <w:pPr>
        <w:pStyle w:val="Heading1"/>
        <w:rPr>
          <w:rFonts w:asciiTheme="minorHAnsi" w:hAnsiTheme="minorHAnsi"/>
        </w:rPr>
      </w:pPr>
      <w:r w:rsidRPr="00154E40">
        <w:rPr>
          <w:rFonts w:asciiTheme="minorHAnsi" w:hAnsiTheme="minorHAnsi"/>
        </w:rPr>
        <w:t>Job description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0"/>
        <w:gridCol w:w="4477"/>
      </w:tblGrid>
      <w:tr w:rsidR="001F46A6" w:rsidRPr="00154E40" w14:paraId="0AFA6950" w14:textId="77777777"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D0AB" w14:textId="77777777" w:rsidR="001F46A6" w:rsidRPr="00154E40" w:rsidRDefault="002956D9" w:rsidP="00790CAB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  <w:r w:rsidRPr="00154E40">
              <w:rPr>
                <w:rFonts w:asciiTheme="minorHAnsi" w:hAnsiTheme="minorHAnsi"/>
                <w:sz w:val="22"/>
                <w:szCs w:val="22"/>
              </w:rPr>
              <w:t>Job title: CUSTOMER SERVICE OFFICER</w:t>
            </w:r>
          </w:p>
          <w:p w14:paraId="1519F535" w14:textId="77777777" w:rsidR="001F46A6" w:rsidRPr="00154E40" w:rsidRDefault="001F46A6" w:rsidP="00790CAB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  <w:r w:rsidRPr="00154E40">
              <w:rPr>
                <w:rFonts w:asciiTheme="minorHAnsi" w:hAnsiTheme="minorHAnsi"/>
                <w:sz w:val="22"/>
                <w:szCs w:val="22"/>
              </w:rPr>
              <w:tab/>
            </w:r>
            <w:r w:rsidRPr="00154E40">
              <w:rPr>
                <w:rFonts w:asciiTheme="minorHAnsi" w:hAnsiTheme="minorHAnsi"/>
                <w:sz w:val="22"/>
                <w:szCs w:val="22"/>
              </w:rPr>
              <w:tab/>
            </w:r>
            <w:r w:rsidRPr="00154E40">
              <w:rPr>
                <w:rFonts w:asciiTheme="minorHAnsi" w:hAnsiTheme="minorHAnsi"/>
                <w:sz w:val="22"/>
                <w:szCs w:val="22"/>
              </w:rPr>
              <w:tab/>
            </w:r>
            <w:r w:rsidRPr="00154E40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B7DD" w14:textId="00353D1C" w:rsidR="001F46A6" w:rsidRPr="00154E40" w:rsidRDefault="00991F55" w:rsidP="00790CAB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  <w:r w:rsidRPr="00991F55">
              <w:rPr>
                <w:rFonts w:asciiTheme="minorHAnsi" w:hAnsiTheme="minorHAnsi"/>
                <w:sz w:val="22"/>
                <w:szCs w:val="22"/>
              </w:rPr>
              <w:t>salary</w:t>
            </w:r>
            <w:r w:rsidR="001F46A6" w:rsidRPr="00154E40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A53F4A">
              <w:rPr>
                <w:rFonts w:asciiTheme="minorHAnsi" w:hAnsiTheme="minorHAnsi"/>
                <w:sz w:val="22"/>
                <w:szCs w:val="22"/>
              </w:rPr>
              <w:t>£2</w:t>
            </w:r>
            <w:r>
              <w:rPr>
                <w:rFonts w:asciiTheme="minorHAnsi" w:hAnsiTheme="minorHAnsi"/>
                <w:sz w:val="22"/>
                <w:szCs w:val="22"/>
              </w:rPr>
              <w:t>2,776</w:t>
            </w:r>
          </w:p>
        </w:tc>
      </w:tr>
      <w:tr w:rsidR="001F46A6" w:rsidRPr="00154E40" w14:paraId="6ACFF68F" w14:textId="77777777"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D53D" w14:textId="77777777" w:rsidR="001F46A6" w:rsidRPr="00154E40" w:rsidRDefault="001F46A6" w:rsidP="00790CAB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  <w:r w:rsidRPr="00154E40">
              <w:rPr>
                <w:rFonts w:asciiTheme="minorHAnsi" w:hAnsiTheme="minorHAnsi"/>
                <w:sz w:val="22"/>
                <w:szCs w:val="22"/>
              </w:rPr>
              <w:t xml:space="preserve">Job holder: </w:t>
            </w:r>
          </w:p>
          <w:p w14:paraId="724F6152" w14:textId="77777777" w:rsidR="001F46A6" w:rsidRPr="00154E40" w:rsidRDefault="001F46A6" w:rsidP="001F46A6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70A9" w14:textId="77777777" w:rsidR="001F46A6" w:rsidRPr="00154E40" w:rsidRDefault="001F46A6" w:rsidP="00790CAB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  <w:r w:rsidRPr="00154E40">
              <w:rPr>
                <w:rFonts w:asciiTheme="minorHAnsi" w:hAnsiTheme="minorHAnsi"/>
                <w:sz w:val="22"/>
                <w:szCs w:val="22"/>
              </w:rPr>
              <w:t>date:</w:t>
            </w:r>
          </w:p>
        </w:tc>
      </w:tr>
      <w:tr w:rsidR="001F46A6" w:rsidRPr="00154E40" w14:paraId="1BE76B8E" w14:textId="77777777"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5C06" w14:textId="2C3ECD2F" w:rsidR="001F46A6" w:rsidRPr="00154E40" w:rsidRDefault="001F46A6" w:rsidP="00790CAB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  <w:r w:rsidRPr="00154E40">
              <w:rPr>
                <w:rFonts w:asciiTheme="minorHAnsi" w:hAnsiTheme="minorHAnsi"/>
                <w:sz w:val="22"/>
                <w:szCs w:val="22"/>
              </w:rPr>
              <w:t xml:space="preserve">Reports </w:t>
            </w:r>
            <w:proofErr w:type="gramStart"/>
            <w:r w:rsidRPr="00154E40">
              <w:rPr>
                <w:rFonts w:asciiTheme="minorHAnsi" w:hAnsiTheme="minorHAnsi"/>
                <w:sz w:val="22"/>
                <w:szCs w:val="22"/>
              </w:rPr>
              <w:t>to :</w:t>
            </w:r>
            <w:proofErr w:type="gramEnd"/>
            <w:r w:rsidR="00C358AB" w:rsidRPr="00154E4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B3D68">
              <w:rPr>
                <w:rFonts w:asciiTheme="minorHAnsi" w:hAnsiTheme="minorHAnsi"/>
                <w:sz w:val="22"/>
                <w:szCs w:val="22"/>
              </w:rPr>
              <w:t>Customer service</w:t>
            </w:r>
            <w:r w:rsidR="00B17169" w:rsidRPr="00154E4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358AB" w:rsidRPr="00154E40">
              <w:rPr>
                <w:rFonts w:asciiTheme="minorHAnsi" w:hAnsiTheme="minorHAnsi"/>
                <w:sz w:val="22"/>
                <w:szCs w:val="22"/>
              </w:rPr>
              <w:t>MANAGE</w:t>
            </w:r>
            <w:r w:rsidR="006B3D68">
              <w:rPr>
                <w:rFonts w:asciiTheme="minorHAnsi" w:hAnsiTheme="minorHAnsi"/>
                <w:sz w:val="22"/>
                <w:szCs w:val="22"/>
              </w:rPr>
              <w:t>r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524E" w14:textId="77777777" w:rsidR="001F46A6" w:rsidRPr="00154E40" w:rsidRDefault="001F46A6" w:rsidP="00790CAB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815EBAC" w14:textId="77777777" w:rsidR="0008104A" w:rsidRPr="00154E40" w:rsidRDefault="0008104A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7"/>
      </w:tblGrid>
      <w:tr w:rsidR="0008104A" w:rsidRPr="00154E40" w14:paraId="1D8DC7BF" w14:textId="77777777" w:rsidTr="009436A7">
        <w:tc>
          <w:tcPr>
            <w:tcW w:w="9627" w:type="dxa"/>
          </w:tcPr>
          <w:p w14:paraId="1BFEEB18" w14:textId="77777777" w:rsidR="0008104A" w:rsidRPr="00154E40" w:rsidRDefault="0008104A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  <w:r w:rsidRPr="00154E40">
              <w:rPr>
                <w:rFonts w:asciiTheme="minorHAnsi" w:hAnsiTheme="minorHAnsi"/>
                <w:sz w:val="22"/>
                <w:szCs w:val="22"/>
              </w:rPr>
              <w:t>job purpose (one statement explaining the job’s overall purpose)</w:t>
            </w:r>
          </w:p>
        </w:tc>
      </w:tr>
      <w:tr w:rsidR="0008104A" w:rsidRPr="00154E40" w14:paraId="727A00D4" w14:textId="77777777" w:rsidTr="009436A7">
        <w:tc>
          <w:tcPr>
            <w:tcW w:w="9627" w:type="dxa"/>
          </w:tcPr>
          <w:p w14:paraId="63349D90" w14:textId="77777777" w:rsidR="001066AF" w:rsidRPr="0043656D" w:rsidRDefault="00D96C6E">
            <w:pPr>
              <w:rPr>
                <w:rFonts w:asciiTheme="minorHAnsi" w:hAnsiTheme="minorHAnsi"/>
                <w:color w:val="1F497D" w:themeColor="text2"/>
                <w:sz w:val="22"/>
                <w:szCs w:val="22"/>
              </w:rPr>
            </w:pPr>
            <w:r w:rsidRPr="0043656D">
              <w:rPr>
                <w:rFonts w:asciiTheme="minorHAnsi" w:hAnsiTheme="minorHAnsi"/>
                <w:color w:val="1F497D" w:themeColor="text2"/>
                <w:sz w:val="22"/>
                <w:szCs w:val="22"/>
              </w:rPr>
              <w:t>To</w:t>
            </w:r>
            <w:r w:rsidR="001066AF" w:rsidRPr="0043656D">
              <w:rPr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deal with all member queries and issues in a friendly, efficient and effective manner</w:t>
            </w:r>
            <w:r w:rsidR="00EB04CA" w:rsidRPr="0043656D">
              <w:rPr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</w:t>
            </w:r>
            <w:proofErr w:type="gramStart"/>
            <w:r w:rsidR="00EB04CA" w:rsidRPr="0043656D">
              <w:rPr>
                <w:rFonts w:asciiTheme="minorHAnsi" w:hAnsiTheme="minorHAnsi"/>
                <w:color w:val="1F497D" w:themeColor="text2"/>
                <w:sz w:val="22"/>
                <w:szCs w:val="22"/>
              </w:rPr>
              <w:t>in order</w:t>
            </w:r>
            <w:r w:rsidR="001066AF" w:rsidRPr="0043656D">
              <w:rPr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to</w:t>
            </w:r>
            <w:proofErr w:type="gramEnd"/>
            <w:r w:rsidRPr="0043656D">
              <w:rPr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</w:t>
            </w:r>
            <w:r w:rsidR="001066AF" w:rsidRPr="0043656D">
              <w:rPr>
                <w:rFonts w:asciiTheme="minorHAnsi" w:hAnsiTheme="minorHAnsi"/>
                <w:color w:val="1F497D" w:themeColor="text2"/>
                <w:sz w:val="22"/>
                <w:szCs w:val="22"/>
              </w:rPr>
              <w:t>p</w:t>
            </w:r>
            <w:r w:rsidRPr="0043656D">
              <w:rPr>
                <w:rFonts w:asciiTheme="minorHAnsi" w:hAnsiTheme="minorHAnsi"/>
                <w:color w:val="1F497D" w:themeColor="text2"/>
                <w:sz w:val="22"/>
                <w:szCs w:val="22"/>
              </w:rPr>
              <w:t>rovide the best customer service possible</w:t>
            </w:r>
            <w:r w:rsidR="001066AF" w:rsidRPr="0043656D">
              <w:rPr>
                <w:rFonts w:asciiTheme="minorHAnsi" w:hAnsiTheme="minorHAnsi"/>
                <w:color w:val="1F497D" w:themeColor="text2"/>
                <w:sz w:val="22"/>
                <w:szCs w:val="22"/>
              </w:rPr>
              <w:t>.</w:t>
            </w:r>
          </w:p>
          <w:p w14:paraId="748D7979" w14:textId="77777777" w:rsidR="007330B9" w:rsidRPr="00154E40" w:rsidRDefault="007330B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8104A" w:rsidRPr="00154E40" w14:paraId="116C9D99" w14:textId="77777777" w:rsidTr="009436A7">
        <w:tc>
          <w:tcPr>
            <w:tcW w:w="9627" w:type="dxa"/>
          </w:tcPr>
          <w:p w14:paraId="4D7EB82E" w14:textId="77777777" w:rsidR="0008104A" w:rsidRPr="00154E40" w:rsidRDefault="0008104A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  <w:r w:rsidRPr="00154E40">
              <w:rPr>
                <w:rFonts w:asciiTheme="minorHAnsi" w:hAnsiTheme="minorHAnsi"/>
                <w:sz w:val="22"/>
                <w:szCs w:val="22"/>
              </w:rPr>
              <w:t xml:space="preserve">Key Responsibilities </w:t>
            </w:r>
          </w:p>
        </w:tc>
      </w:tr>
      <w:tr w:rsidR="0008104A" w:rsidRPr="00154E40" w14:paraId="68EB059E" w14:textId="77777777" w:rsidTr="009436A7">
        <w:tc>
          <w:tcPr>
            <w:tcW w:w="9627" w:type="dxa"/>
          </w:tcPr>
          <w:p w14:paraId="6A8F7246" w14:textId="77777777" w:rsidR="00FA4EC4" w:rsidRPr="0043656D" w:rsidRDefault="00FA4EC4" w:rsidP="00FA4EC4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="Calibri"/>
                <w:color w:val="1F497D" w:themeColor="text2"/>
                <w:sz w:val="22"/>
                <w:szCs w:val="22"/>
              </w:rPr>
            </w:pPr>
            <w:r w:rsidRPr="0043656D">
              <w:rPr>
                <w:rFonts w:asciiTheme="minorHAnsi" w:hAnsiTheme="minorHAnsi" w:cs="Calibri"/>
                <w:color w:val="1F497D" w:themeColor="text2"/>
                <w:sz w:val="22"/>
                <w:szCs w:val="22"/>
                <w:shd w:val="clear" w:color="auto" w:fill="FFFFFF"/>
              </w:rPr>
              <w:t>You will be responsible for providing excellent customer service across several channels</w:t>
            </w:r>
          </w:p>
          <w:p w14:paraId="7ED8CD1E" w14:textId="77777777" w:rsidR="005B705A" w:rsidRPr="0043656D" w:rsidRDefault="005B705A" w:rsidP="00FA4EC4">
            <w:pPr>
              <w:pStyle w:val="NormalWeb"/>
              <w:numPr>
                <w:ilvl w:val="0"/>
                <w:numId w:val="16"/>
              </w:numPr>
              <w:rPr>
                <w:rFonts w:ascii="Noto Sans" w:hAnsi="Noto Sans" w:cs="Noto Sans"/>
                <w:color w:val="1F497D" w:themeColor="text2"/>
                <w:sz w:val="20"/>
                <w:szCs w:val="20"/>
              </w:rPr>
            </w:pPr>
            <w:r w:rsidRPr="0043656D">
              <w:rPr>
                <w:rFonts w:ascii="Noto Sans" w:hAnsi="Noto Sans" w:cs="Noto Sans"/>
                <w:color w:val="1F497D" w:themeColor="text2"/>
                <w:sz w:val="20"/>
                <w:szCs w:val="20"/>
              </w:rPr>
              <w:t>Complete all required administrative tasks including the updating of member details, issuing of paperwork, post, issuing of statements, etc.</w:t>
            </w:r>
          </w:p>
          <w:p w14:paraId="5E41ED89" w14:textId="77777777" w:rsidR="005B705A" w:rsidRPr="0043656D" w:rsidRDefault="005B705A" w:rsidP="00FA4EC4">
            <w:pPr>
              <w:pStyle w:val="NormalWeb"/>
              <w:numPr>
                <w:ilvl w:val="0"/>
                <w:numId w:val="16"/>
              </w:numPr>
              <w:rPr>
                <w:rFonts w:ascii="Noto Sans" w:hAnsi="Noto Sans" w:cs="Noto Sans"/>
                <w:color w:val="1F497D" w:themeColor="text2"/>
                <w:sz w:val="20"/>
                <w:szCs w:val="20"/>
              </w:rPr>
            </w:pPr>
            <w:r w:rsidRPr="0043656D">
              <w:rPr>
                <w:rFonts w:ascii="Noto Sans" w:hAnsi="Noto Sans" w:cs="Noto Sans"/>
                <w:color w:val="1F497D" w:themeColor="text2"/>
                <w:sz w:val="20"/>
                <w:szCs w:val="20"/>
              </w:rPr>
              <w:t xml:space="preserve">To deal with member complaints in line with agreed procedures. </w:t>
            </w:r>
          </w:p>
          <w:p w14:paraId="22428181" w14:textId="274F88DB" w:rsidR="005B705A" w:rsidRPr="0043656D" w:rsidRDefault="005B705A" w:rsidP="00FA4EC4">
            <w:pPr>
              <w:pStyle w:val="NormalWeb"/>
              <w:numPr>
                <w:ilvl w:val="0"/>
                <w:numId w:val="16"/>
              </w:numPr>
              <w:rPr>
                <w:rFonts w:ascii="Noto Sans" w:hAnsi="Noto Sans" w:cs="Noto Sans"/>
                <w:color w:val="1F497D" w:themeColor="text2"/>
                <w:sz w:val="20"/>
                <w:szCs w:val="20"/>
              </w:rPr>
            </w:pPr>
            <w:r w:rsidRPr="0043656D">
              <w:rPr>
                <w:rFonts w:ascii="Noto Sans" w:hAnsi="Noto Sans" w:cs="Noto Sans"/>
                <w:color w:val="1F497D" w:themeColor="text2"/>
                <w:sz w:val="20"/>
                <w:szCs w:val="20"/>
              </w:rPr>
              <w:t>To assist with the process for dealing with deceased</w:t>
            </w:r>
            <w:r w:rsidR="00FA4EC4" w:rsidRPr="0043656D">
              <w:rPr>
                <w:rFonts w:ascii="Noto Sans" w:hAnsi="Noto Sans" w:cs="Noto Sans"/>
                <w:color w:val="1F497D" w:themeColor="text2"/>
                <w:sz w:val="20"/>
                <w:szCs w:val="20"/>
              </w:rPr>
              <w:t xml:space="preserve"> and vulnerable</w:t>
            </w:r>
            <w:r w:rsidRPr="0043656D">
              <w:rPr>
                <w:rFonts w:ascii="Noto Sans" w:hAnsi="Noto Sans" w:cs="Noto Sans"/>
                <w:color w:val="1F497D" w:themeColor="text2"/>
                <w:sz w:val="20"/>
                <w:szCs w:val="20"/>
              </w:rPr>
              <w:t xml:space="preserve"> members.</w:t>
            </w:r>
          </w:p>
          <w:p w14:paraId="5D5E1C4D" w14:textId="77777777" w:rsidR="00EC56EC" w:rsidRPr="0043656D" w:rsidRDefault="00EC56EC" w:rsidP="00FA4EC4">
            <w:pPr>
              <w:pStyle w:val="NormalWeb"/>
              <w:numPr>
                <w:ilvl w:val="0"/>
                <w:numId w:val="16"/>
              </w:numPr>
              <w:rPr>
                <w:rFonts w:ascii="Noto Sans" w:hAnsi="Noto Sans" w:cs="Noto Sans"/>
                <w:color w:val="1F497D" w:themeColor="text2"/>
                <w:sz w:val="20"/>
                <w:szCs w:val="20"/>
              </w:rPr>
            </w:pPr>
            <w:r w:rsidRPr="0043656D">
              <w:rPr>
                <w:rFonts w:ascii="Noto Sans" w:hAnsi="Noto Sans" w:cs="Noto Sans"/>
                <w:color w:val="1F497D" w:themeColor="text2"/>
                <w:sz w:val="20"/>
                <w:szCs w:val="20"/>
              </w:rPr>
              <w:t>Assisting with mailings and marketing projects as and when required.</w:t>
            </w:r>
          </w:p>
          <w:p w14:paraId="7840211A" w14:textId="4C265FF1" w:rsidR="00EC56EC" w:rsidRPr="0043656D" w:rsidRDefault="00EC56EC" w:rsidP="00FA4EC4">
            <w:pPr>
              <w:pStyle w:val="NormalWeb"/>
              <w:numPr>
                <w:ilvl w:val="0"/>
                <w:numId w:val="16"/>
              </w:numPr>
              <w:rPr>
                <w:rFonts w:ascii="Noto Sans" w:hAnsi="Noto Sans" w:cs="Noto Sans"/>
                <w:color w:val="1F497D" w:themeColor="text2"/>
                <w:sz w:val="20"/>
                <w:szCs w:val="20"/>
              </w:rPr>
            </w:pPr>
            <w:r w:rsidRPr="0043656D">
              <w:rPr>
                <w:rFonts w:ascii="Noto Sans" w:hAnsi="Noto Sans" w:cs="Noto Sans"/>
                <w:color w:val="1F497D" w:themeColor="text2"/>
                <w:sz w:val="20"/>
                <w:szCs w:val="20"/>
              </w:rPr>
              <w:t>Maintain the highest levels of customer service in all member dealings.</w:t>
            </w:r>
          </w:p>
          <w:p w14:paraId="374625B5" w14:textId="227832C3" w:rsidR="00EC56EC" w:rsidRPr="0043656D" w:rsidRDefault="00EC56EC" w:rsidP="00FA4EC4">
            <w:pPr>
              <w:numPr>
                <w:ilvl w:val="0"/>
                <w:numId w:val="16"/>
              </w:numPr>
              <w:spacing w:after="120" w:line="240" w:lineRule="auto"/>
              <w:jc w:val="both"/>
              <w:rPr>
                <w:rFonts w:asciiTheme="minorHAnsi" w:hAnsiTheme="minorHAnsi"/>
                <w:color w:val="1F497D" w:themeColor="text2"/>
                <w:sz w:val="22"/>
                <w:szCs w:val="22"/>
              </w:rPr>
            </w:pPr>
            <w:r w:rsidRPr="0043656D">
              <w:rPr>
                <w:rFonts w:asciiTheme="minorHAnsi" w:hAnsiTheme="minorHAnsi"/>
                <w:color w:val="1F497D" w:themeColor="text2"/>
                <w:sz w:val="22"/>
                <w:szCs w:val="22"/>
              </w:rPr>
              <w:t>Efficiently updating payrolls to ensure records are correct and up to date.</w:t>
            </w:r>
          </w:p>
          <w:p w14:paraId="192155EA" w14:textId="77777777" w:rsidR="00EC56EC" w:rsidRPr="0043656D" w:rsidRDefault="00EC56EC" w:rsidP="00FA4EC4">
            <w:pPr>
              <w:numPr>
                <w:ilvl w:val="0"/>
                <w:numId w:val="16"/>
              </w:numPr>
              <w:spacing w:after="120" w:line="240" w:lineRule="auto"/>
              <w:jc w:val="both"/>
              <w:rPr>
                <w:rFonts w:asciiTheme="minorHAnsi" w:hAnsiTheme="minorHAnsi"/>
                <w:color w:val="1F497D" w:themeColor="text2"/>
                <w:sz w:val="22"/>
                <w:szCs w:val="22"/>
              </w:rPr>
            </w:pPr>
            <w:r w:rsidRPr="0043656D">
              <w:rPr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Accurately carrying out banking transactions for members in order to give a </w:t>
            </w:r>
            <w:proofErr w:type="gramStart"/>
            <w:r w:rsidRPr="0043656D">
              <w:rPr>
                <w:rFonts w:asciiTheme="minorHAnsi" w:hAnsiTheme="minorHAnsi"/>
                <w:color w:val="1F497D" w:themeColor="text2"/>
                <w:sz w:val="22"/>
                <w:szCs w:val="22"/>
              </w:rPr>
              <w:t>high quality</w:t>
            </w:r>
            <w:proofErr w:type="gramEnd"/>
            <w:r w:rsidRPr="0043656D">
              <w:rPr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service at all times</w:t>
            </w:r>
          </w:p>
          <w:p w14:paraId="2EE9BE96" w14:textId="77777777" w:rsidR="00EC56EC" w:rsidRPr="0043656D" w:rsidRDefault="00EC56EC" w:rsidP="00FA4EC4">
            <w:pPr>
              <w:numPr>
                <w:ilvl w:val="0"/>
                <w:numId w:val="16"/>
              </w:numPr>
              <w:spacing w:after="120" w:line="240" w:lineRule="auto"/>
              <w:jc w:val="both"/>
              <w:rPr>
                <w:rFonts w:asciiTheme="minorHAnsi" w:hAnsiTheme="minorHAnsi"/>
                <w:color w:val="1F497D" w:themeColor="text2"/>
                <w:sz w:val="22"/>
                <w:szCs w:val="22"/>
              </w:rPr>
            </w:pPr>
            <w:r w:rsidRPr="0043656D">
              <w:rPr>
                <w:rFonts w:asciiTheme="minorHAnsi" w:hAnsiTheme="minorHAnsi"/>
                <w:color w:val="1F497D" w:themeColor="text2"/>
                <w:sz w:val="22"/>
                <w:szCs w:val="22"/>
              </w:rPr>
              <w:t>To assist the Customer Service Manager in his/her duties and possibly carry out any general office duties as and when required</w:t>
            </w:r>
          </w:p>
          <w:p w14:paraId="71947F78" w14:textId="77777777" w:rsidR="009436A7" w:rsidRPr="00154E40" w:rsidRDefault="009436A7" w:rsidP="00EC56EC">
            <w:pPr>
              <w:spacing w:after="120" w:line="240" w:lineRule="auto"/>
              <w:ind w:left="7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8104A" w:rsidRPr="00154E40" w14:paraId="05F83BA8" w14:textId="77777777" w:rsidTr="009436A7">
        <w:tc>
          <w:tcPr>
            <w:tcW w:w="9627" w:type="dxa"/>
          </w:tcPr>
          <w:p w14:paraId="1B437550" w14:textId="77777777" w:rsidR="0008104A" w:rsidRPr="00154E40" w:rsidRDefault="0008104A">
            <w:pPr>
              <w:pStyle w:val="Heading2"/>
              <w:tabs>
                <w:tab w:val="left" w:pos="2640"/>
              </w:tabs>
              <w:rPr>
                <w:rFonts w:asciiTheme="minorHAnsi" w:hAnsiTheme="minorHAnsi"/>
                <w:sz w:val="22"/>
                <w:szCs w:val="22"/>
              </w:rPr>
            </w:pPr>
            <w:r w:rsidRPr="00154E40">
              <w:rPr>
                <w:rFonts w:asciiTheme="minorHAnsi" w:hAnsiTheme="minorHAnsi"/>
                <w:sz w:val="22"/>
                <w:szCs w:val="22"/>
              </w:rPr>
              <w:t>knowledge, SKILLS and experience required for satisfactory performance in the job</w:t>
            </w:r>
          </w:p>
        </w:tc>
      </w:tr>
      <w:tr w:rsidR="0008104A" w:rsidRPr="00154E40" w14:paraId="626AFAF9" w14:textId="77777777" w:rsidTr="009436A7">
        <w:tc>
          <w:tcPr>
            <w:tcW w:w="9627" w:type="dxa"/>
          </w:tcPr>
          <w:p w14:paraId="1F155B59" w14:textId="77777777" w:rsidR="007330B9" w:rsidRPr="00154E40" w:rsidRDefault="00525026" w:rsidP="00304D4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54E40">
              <w:rPr>
                <w:rFonts w:asciiTheme="minorHAnsi" w:hAnsiTheme="minorHAnsi"/>
                <w:sz w:val="22"/>
                <w:szCs w:val="22"/>
              </w:rPr>
              <w:t xml:space="preserve">This role is customer facing through emails, telephone and face to face. This role requires someone with patience, </w:t>
            </w:r>
            <w:r w:rsidR="00E1547E" w:rsidRPr="00154E40">
              <w:rPr>
                <w:rFonts w:asciiTheme="minorHAnsi" w:hAnsiTheme="minorHAnsi"/>
                <w:sz w:val="22"/>
                <w:szCs w:val="22"/>
              </w:rPr>
              <w:t>organisational</w:t>
            </w:r>
            <w:r w:rsidRPr="00154E40">
              <w:rPr>
                <w:rFonts w:asciiTheme="minorHAnsi" w:hAnsiTheme="minorHAnsi"/>
                <w:sz w:val="22"/>
                <w:szCs w:val="22"/>
              </w:rPr>
              <w:t xml:space="preserve"> ability</w:t>
            </w:r>
            <w:r w:rsidR="00E1547E" w:rsidRPr="00154E40">
              <w:rPr>
                <w:rFonts w:asciiTheme="minorHAnsi" w:hAnsiTheme="minorHAnsi"/>
                <w:sz w:val="22"/>
                <w:szCs w:val="22"/>
              </w:rPr>
              <w:t xml:space="preserve"> and excellent customer service skills. </w:t>
            </w:r>
          </w:p>
          <w:p w14:paraId="115E2B78" w14:textId="77777777" w:rsidR="007330B9" w:rsidRPr="00154E40" w:rsidRDefault="007330B9" w:rsidP="00304D4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4B64EAB" w14:textId="77777777" w:rsidR="00C358AB" w:rsidRPr="00154E40" w:rsidRDefault="00C358AB" w:rsidP="00304D4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54E40">
              <w:rPr>
                <w:rFonts w:asciiTheme="minorHAnsi" w:hAnsiTheme="minorHAnsi"/>
                <w:sz w:val="22"/>
                <w:szCs w:val="22"/>
              </w:rPr>
              <w:t>Competencies for the role are as follows:</w:t>
            </w:r>
          </w:p>
          <w:p w14:paraId="40F4D92D" w14:textId="77777777" w:rsidR="00C358AB" w:rsidRPr="00154E40" w:rsidRDefault="00C358AB" w:rsidP="00304D49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C3C7223" w14:textId="77777777" w:rsidR="00C358AB" w:rsidRPr="00154E40" w:rsidRDefault="00C358AB" w:rsidP="00304D49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54E40">
              <w:rPr>
                <w:rFonts w:asciiTheme="minorHAnsi" w:hAnsiTheme="minorHAnsi"/>
                <w:b/>
                <w:sz w:val="22"/>
                <w:szCs w:val="22"/>
              </w:rPr>
              <w:t>Customer Focus</w:t>
            </w:r>
          </w:p>
          <w:p w14:paraId="05F35394" w14:textId="77777777" w:rsidR="00C358AB" w:rsidRPr="00154E40" w:rsidRDefault="00C358AB" w:rsidP="00304D49">
            <w:pPr>
              <w:jc w:val="both"/>
              <w:rPr>
                <w:rFonts w:asciiTheme="minorHAnsi" w:hAnsiTheme="minorHAnsi"/>
                <w:i/>
                <w:color w:val="FF0000"/>
                <w:sz w:val="22"/>
                <w:szCs w:val="22"/>
              </w:rPr>
            </w:pPr>
            <w:r w:rsidRPr="00154E40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>Focuses on customer, provides high quality service. Understands membership served</w:t>
            </w:r>
          </w:p>
          <w:p w14:paraId="62DA0458" w14:textId="77777777" w:rsidR="00C358AB" w:rsidRPr="00154E40" w:rsidRDefault="00C358AB" w:rsidP="00304D49">
            <w:pPr>
              <w:tabs>
                <w:tab w:val="left" w:pos="180"/>
              </w:tabs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54E4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Provides a high level of service to customers. Maintains contact with customers, works out what they need and responds to them. Is aware of issues of </w:t>
            </w:r>
            <w:proofErr w:type="gramStart"/>
            <w:r w:rsidRPr="00154E40">
              <w:rPr>
                <w:rFonts w:asciiTheme="minorHAnsi" w:hAnsiTheme="minorHAnsi"/>
                <w:color w:val="000000"/>
                <w:sz w:val="22"/>
                <w:szCs w:val="22"/>
              </w:rPr>
              <w:t>diversity, and</w:t>
            </w:r>
            <w:proofErr w:type="gramEnd"/>
            <w:r w:rsidRPr="00154E4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understands and is sensitive to cultural and racial differences.</w:t>
            </w:r>
          </w:p>
          <w:p w14:paraId="60E58AEB" w14:textId="77777777" w:rsidR="00C358AB" w:rsidRPr="00154E40" w:rsidRDefault="00C358AB" w:rsidP="00304D49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610F493D" w14:textId="77777777" w:rsidR="00C358AB" w:rsidRPr="00154E40" w:rsidRDefault="00C358AB" w:rsidP="00304D4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54E40">
              <w:rPr>
                <w:rFonts w:asciiTheme="minorHAnsi" w:hAnsiTheme="minorHAnsi"/>
                <w:b/>
                <w:sz w:val="22"/>
                <w:szCs w:val="22"/>
              </w:rPr>
              <w:t>Effective Communication</w:t>
            </w:r>
          </w:p>
          <w:p w14:paraId="22798A45" w14:textId="77777777" w:rsidR="00C358AB" w:rsidRPr="00154E40" w:rsidRDefault="00C358AB" w:rsidP="00304D49">
            <w:pPr>
              <w:tabs>
                <w:tab w:val="left" w:pos="720"/>
              </w:tabs>
              <w:jc w:val="both"/>
              <w:rPr>
                <w:rFonts w:asciiTheme="minorHAnsi" w:hAnsiTheme="minorHAnsi"/>
                <w:i/>
                <w:color w:val="FF0000"/>
                <w:sz w:val="22"/>
                <w:szCs w:val="22"/>
              </w:rPr>
            </w:pPr>
            <w:r w:rsidRPr="00154E40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>Communicates effectively both verbally and in writing</w:t>
            </w:r>
          </w:p>
          <w:p w14:paraId="2BBA3C21" w14:textId="77777777" w:rsidR="00C358AB" w:rsidRPr="00154E40" w:rsidRDefault="00C358AB" w:rsidP="00304D49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54E4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Speaks clearly and </w:t>
            </w:r>
            <w:proofErr w:type="gramStart"/>
            <w:r w:rsidRPr="00154E40">
              <w:rPr>
                <w:rFonts w:asciiTheme="minorHAnsi" w:hAnsiTheme="minorHAnsi"/>
                <w:color w:val="000000"/>
                <w:sz w:val="22"/>
                <w:szCs w:val="22"/>
              </w:rPr>
              <w:t>concisely, and</w:t>
            </w:r>
            <w:proofErr w:type="gramEnd"/>
            <w:r w:rsidRPr="00154E4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does not use jargon. Writes in plain English and uses correct grammar. Listens carefully to understand.</w:t>
            </w:r>
          </w:p>
          <w:p w14:paraId="22A18745" w14:textId="77777777" w:rsidR="00C358AB" w:rsidRPr="00154E40" w:rsidRDefault="00C358AB" w:rsidP="00304D49">
            <w:pPr>
              <w:tabs>
                <w:tab w:val="left" w:pos="720"/>
              </w:tabs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29CF2E45" w14:textId="77777777" w:rsidR="00C358AB" w:rsidRPr="00154E40" w:rsidRDefault="00C358AB" w:rsidP="00304D4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54E40">
              <w:rPr>
                <w:rFonts w:asciiTheme="minorHAnsi" w:hAnsiTheme="minorHAnsi"/>
                <w:b/>
                <w:sz w:val="22"/>
                <w:szCs w:val="22"/>
              </w:rPr>
              <w:t>Openness to change</w:t>
            </w:r>
          </w:p>
          <w:p w14:paraId="0C2EDC7E" w14:textId="77777777" w:rsidR="00C358AB" w:rsidRPr="00154E40" w:rsidRDefault="00C358AB" w:rsidP="00304D49">
            <w:pPr>
              <w:tabs>
                <w:tab w:val="left" w:pos="720"/>
              </w:tabs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54E40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>Recognises and responds to the need for change and uses it to improve performance</w:t>
            </w:r>
          </w:p>
          <w:p w14:paraId="7CCD95ED" w14:textId="77777777" w:rsidR="00C358AB" w:rsidRPr="00154E40" w:rsidRDefault="00C358AB" w:rsidP="00304D49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54E40">
              <w:rPr>
                <w:rFonts w:asciiTheme="minorHAnsi" w:hAnsiTheme="minorHAnsi"/>
                <w:color w:val="000000"/>
                <w:sz w:val="22"/>
                <w:szCs w:val="22"/>
              </w:rPr>
              <w:t>Understands the need for change and is willing to adapt to it. Is flexible and prepared to try out new ideas.</w:t>
            </w:r>
          </w:p>
          <w:p w14:paraId="75FDA23A" w14:textId="77777777" w:rsidR="00C358AB" w:rsidRPr="00154E40" w:rsidRDefault="00C358AB" w:rsidP="00304D49">
            <w:pPr>
              <w:tabs>
                <w:tab w:val="left" w:pos="720"/>
              </w:tabs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1E457219" w14:textId="77777777" w:rsidR="00C358AB" w:rsidRPr="00154E40" w:rsidRDefault="00C358AB" w:rsidP="00304D49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54E40">
              <w:rPr>
                <w:rFonts w:asciiTheme="minorHAnsi" w:hAnsiTheme="minorHAnsi"/>
                <w:b/>
                <w:sz w:val="22"/>
                <w:szCs w:val="22"/>
              </w:rPr>
              <w:t xml:space="preserve"> Personal Responsibility</w:t>
            </w:r>
          </w:p>
          <w:p w14:paraId="6936F9A1" w14:textId="77777777" w:rsidR="00C358AB" w:rsidRPr="00154E40" w:rsidRDefault="00C358AB" w:rsidP="00304D49">
            <w:pPr>
              <w:tabs>
                <w:tab w:val="left" w:pos="720"/>
              </w:tabs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54E40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>Takes personal responsibility for making things happen and achieving required results</w:t>
            </w:r>
          </w:p>
          <w:p w14:paraId="7D137970" w14:textId="77777777" w:rsidR="00C358AB" w:rsidRPr="00154E40" w:rsidRDefault="00C358AB" w:rsidP="00304D49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54E40">
              <w:rPr>
                <w:rFonts w:asciiTheme="minorHAnsi" w:hAnsiTheme="minorHAnsi"/>
                <w:color w:val="000000"/>
                <w:sz w:val="22"/>
                <w:szCs w:val="22"/>
              </w:rPr>
              <w:t>Takes personal responsibility for own actions and for sorting out issues or problems that arise. Is focussed on achieving results to required standards and developing skills and knowledge.</w:t>
            </w:r>
          </w:p>
          <w:p w14:paraId="6F26C9BA" w14:textId="77777777" w:rsidR="00C358AB" w:rsidRPr="00154E40" w:rsidRDefault="00C358AB" w:rsidP="00304D49">
            <w:pPr>
              <w:tabs>
                <w:tab w:val="left" w:pos="720"/>
              </w:tabs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3E15D124" w14:textId="77777777" w:rsidR="00C358AB" w:rsidRPr="00154E40" w:rsidRDefault="00C358AB" w:rsidP="00304D4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54E40">
              <w:rPr>
                <w:rFonts w:asciiTheme="minorHAnsi" w:hAnsiTheme="minorHAnsi"/>
                <w:b/>
                <w:sz w:val="22"/>
                <w:szCs w:val="22"/>
              </w:rPr>
              <w:t>Planning &amp; Organising</w:t>
            </w:r>
          </w:p>
          <w:p w14:paraId="6605338F" w14:textId="77777777" w:rsidR="00C358AB" w:rsidRPr="00154E40" w:rsidRDefault="00C358AB" w:rsidP="00304D49">
            <w:pPr>
              <w:tabs>
                <w:tab w:val="left" w:pos="720"/>
              </w:tabs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54E40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>Plans, organises and supervises activities to ensure efficient and effective use of resources</w:t>
            </w:r>
          </w:p>
          <w:p w14:paraId="7097DAD9" w14:textId="77777777" w:rsidR="00C358AB" w:rsidRPr="00154E40" w:rsidRDefault="00C358AB" w:rsidP="00304D49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54E4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Plans and carries out activities in an orderly and </w:t>
            </w:r>
            <w:proofErr w:type="spellStart"/>
            <w:proofErr w:type="gramStart"/>
            <w:r w:rsidRPr="00154E40">
              <w:rPr>
                <w:rFonts w:asciiTheme="minorHAnsi" w:hAnsiTheme="minorHAnsi"/>
                <w:color w:val="000000"/>
                <w:sz w:val="22"/>
                <w:szCs w:val="22"/>
              </w:rPr>
              <w:t>well structured</w:t>
            </w:r>
            <w:proofErr w:type="spellEnd"/>
            <w:proofErr w:type="gramEnd"/>
            <w:r w:rsidRPr="00154E4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way. Prioritises tasks, and uses time in the best possible way, and works within appropriate policy and procedures.</w:t>
            </w:r>
          </w:p>
          <w:p w14:paraId="0CB3B83D" w14:textId="77777777" w:rsidR="00C358AB" w:rsidRPr="00154E40" w:rsidRDefault="00C358AB" w:rsidP="00304D49">
            <w:pPr>
              <w:tabs>
                <w:tab w:val="left" w:pos="720"/>
              </w:tabs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65AFA3F2" w14:textId="77777777" w:rsidR="00C358AB" w:rsidRPr="00154E40" w:rsidRDefault="00C358AB" w:rsidP="00304D49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54E40">
              <w:rPr>
                <w:rFonts w:asciiTheme="minorHAnsi" w:hAnsiTheme="minorHAnsi"/>
                <w:b/>
                <w:sz w:val="22"/>
                <w:szCs w:val="22"/>
              </w:rPr>
              <w:t>Problem Solving</w:t>
            </w:r>
          </w:p>
          <w:p w14:paraId="1E316610" w14:textId="77777777" w:rsidR="00C358AB" w:rsidRPr="00154E40" w:rsidRDefault="00C358AB" w:rsidP="00304D49">
            <w:pPr>
              <w:tabs>
                <w:tab w:val="left" w:pos="720"/>
              </w:tabs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54E40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>Gathers information from a range of sources. Analyses data to identify problems and issues</w:t>
            </w:r>
          </w:p>
          <w:p w14:paraId="17D0070C" w14:textId="17F39819" w:rsidR="006B3D68" w:rsidRPr="00154E40" w:rsidRDefault="00C358AB" w:rsidP="00304D49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54E40">
              <w:rPr>
                <w:rFonts w:asciiTheme="minorHAnsi" w:hAnsiTheme="minorHAnsi"/>
                <w:color w:val="000000"/>
                <w:sz w:val="22"/>
                <w:szCs w:val="22"/>
              </w:rPr>
              <w:t>Gathers enough relevant information to understand specific issues and events. Uses information to identify problems and draw logical conclusions. Makes good decisions</w:t>
            </w:r>
          </w:p>
          <w:p w14:paraId="78AB2226" w14:textId="77777777" w:rsidR="00C358AB" w:rsidRPr="00154E40" w:rsidRDefault="00C358AB" w:rsidP="00304D49">
            <w:pPr>
              <w:tabs>
                <w:tab w:val="left" w:pos="720"/>
              </w:tabs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584A0A35" w14:textId="77777777" w:rsidR="00C358AB" w:rsidRPr="00154E40" w:rsidRDefault="00C358AB" w:rsidP="00304D49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54E40">
              <w:rPr>
                <w:rFonts w:asciiTheme="minorHAnsi" w:hAnsiTheme="minorHAnsi"/>
                <w:b/>
                <w:sz w:val="22"/>
                <w:szCs w:val="22"/>
              </w:rPr>
              <w:t>Respect for Diversity</w:t>
            </w:r>
          </w:p>
          <w:p w14:paraId="2B767D94" w14:textId="77777777" w:rsidR="00C358AB" w:rsidRPr="00154E40" w:rsidRDefault="00C358AB" w:rsidP="00304D49">
            <w:pPr>
              <w:tabs>
                <w:tab w:val="left" w:pos="720"/>
              </w:tabs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54E40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>Considers and demonstrates respect for others irrespective of position, background, status, etc</w:t>
            </w:r>
          </w:p>
          <w:p w14:paraId="7BBC66F0" w14:textId="77777777" w:rsidR="00C358AB" w:rsidRPr="00154E40" w:rsidRDefault="00C358AB" w:rsidP="00304D49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54E40">
              <w:rPr>
                <w:rFonts w:asciiTheme="minorHAnsi" w:hAnsiTheme="minorHAnsi"/>
                <w:color w:val="000000"/>
                <w:sz w:val="22"/>
                <w:szCs w:val="22"/>
              </w:rPr>
              <w:t>Understands other people</w:t>
            </w:r>
            <w:r w:rsidR="00525026" w:rsidRPr="00154E40">
              <w:rPr>
                <w:rFonts w:asciiTheme="minorHAnsi" w:hAnsiTheme="minorHAnsi"/>
                <w:color w:val="000000"/>
                <w:sz w:val="22"/>
                <w:szCs w:val="22"/>
              </w:rPr>
              <w:t>’</w:t>
            </w:r>
            <w:r w:rsidRPr="00154E4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 views and takes them into account. Is tactful and diplomatic when dealing with people. Treats people with dignity and respect </w:t>
            </w:r>
            <w:proofErr w:type="gramStart"/>
            <w:r w:rsidRPr="00154E40">
              <w:rPr>
                <w:rFonts w:asciiTheme="minorHAnsi" w:hAnsiTheme="minorHAnsi"/>
                <w:color w:val="000000"/>
                <w:sz w:val="22"/>
                <w:szCs w:val="22"/>
              </w:rPr>
              <w:t>at all times</w:t>
            </w:r>
            <w:proofErr w:type="gramEnd"/>
            <w:r w:rsidRPr="00154E40">
              <w:rPr>
                <w:rFonts w:asciiTheme="minorHAnsi" w:hAnsiTheme="minorHAnsi"/>
                <w:color w:val="000000"/>
                <w:sz w:val="22"/>
                <w:szCs w:val="22"/>
              </w:rPr>
              <w:t>, no matter what their background, status, circumstances or appearance.</w:t>
            </w:r>
          </w:p>
          <w:p w14:paraId="05C5ECAB" w14:textId="77777777" w:rsidR="00C358AB" w:rsidRPr="00154E40" w:rsidRDefault="00C358AB" w:rsidP="00304D49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51509C1" w14:textId="77777777" w:rsidR="00C358AB" w:rsidRPr="00154E40" w:rsidRDefault="00C358AB" w:rsidP="00304D49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54E40">
              <w:rPr>
                <w:rFonts w:asciiTheme="minorHAnsi" w:hAnsiTheme="minorHAnsi"/>
                <w:b/>
                <w:sz w:val="22"/>
                <w:szCs w:val="22"/>
              </w:rPr>
              <w:t>Team Working</w:t>
            </w:r>
          </w:p>
          <w:p w14:paraId="6323FC57" w14:textId="77777777" w:rsidR="00C358AB" w:rsidRPr="00154E40" w:rsidRDefault="00C358AB" w:rsidP="00304D49">
            <w:pPr>
              <w:tabs>
                <w:tab w:val="left" w:pos="720"/>
              </w:tabs>
              <w:jc w:val="both"/>
              <w:rPr>
                <w:rFonts w:asciiTheme="minorHAnsi" w:hAnsiTheme="minorHAnsi"/>
                <w:i/>
                <w:color w:val="FF0000"/>
                <w:sz w:val="22"/>
                <w:szCs w:val="22"/>
              </w:rPr>
            </w:pPr>
            <w:r w:rsidRPr="00154E40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>Develops strong working relationships within and outside own team to achieve common goals</w:t>
            </w:r>
          </w:p>
          <w:p w14:paraId="76947D87" w14:textId="77777777" w:rsidR="00C358AB" w:rsidRPr="00154E40" w:rsidRDefault="00C358AB" w:rsidP="00304D49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54E40">
              <w:rPr>
                <w:rFonts w:asciiTheme="minorHAnsi" w:hAnsiTheme="minorHAnsi"/>
                <w:color w:val="000000"/>
                <w:sz w:val="22"/>
                <w:szCs w:val="22"/>
              </w:rPr>
              <w:t>Works effectively as a team member and helps build relationships within it. Actively helps and supports others to achieve team goals.</w:t>
            </w:r>
          </w:p>
          <w:p w14:paraId="39A0A1C6" w14:textId="77777777" w:rsidR="0008104A" w:rsidRPr="00154E40" w:rsidRDefault="0008104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8104A" w:rsidRPr="00154E40" w14:paraId="43EF956D" w14:textId="77777777" w:rsidTr="009436A7">
        <w:tc>
          <w:tcPr>
            <w:tcW w:w="9627" w:type="dxa"/>
          </w:tcPr>
          <w:p w14:paraId="3D2B1EB0" w14:textId="77777777" w:rsidR="0008104A" w:rsidRPr="00154E40" w:rsidRDefault="0008104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A4525EC" w14:textId="77777777" w:rsidR="0008104A" w:rsidRPr="00154E40" w:rsidRDefault="0008104A">
            <w:pPr>
              <w:pStyle w:val="Heading3"/>
              <w:rPr>
                <w:rFonts w:asciiTheme="minorHAnsi" w:hAnsiTheme="minorHAnsi"/>
                <w:sz w:val="22"/>
                <w:szCs w:val="22"/>
              </w:rPr>
            </w:pPr>
            <w:r w:rsidRPr="00154E40">
              <w:rPr>
                <w:rFonts w:asciiTheme="minorHAnsi" w:hAnsiTheme="minorHAnsi"/>
                <w:sz w:val="22"/>
                <w:szCs w:val="22"/>
              </w:rPr>
              <w:lastRenderedPageBreak/>
              <w:t>Agreed by       ……………………………………………………</w:t>
            </w:r>
            <w:proofErr w:type="gramStart"/>
            <w:r w:rsidRPr="00154E40">
              <w:rPr>
                <w:rFonts w:asciiTheme="minorHAnsi" w:hAnsiTheme="minorHAnsi"/>
                <w:sz w:val="22"/>
                <w:szCs w:val="22"/>
              </w:rPr>
              <w:t>…..</w:t>
            </w:r>
            <w:proofErr w:type="gramEnd"/>
            <w:r w:rsidRPr="00154E40">
              <w:rPr>
                <w:rFonts w:asciiTheme="minorHAnsi" w:hAnsiTheme="minorHAnsi"/>
                <w:sz w:val="22"/>
                <w:szCs w:val="22"/>
              </w:rPr>
              <w:t xml:space="preserve">         (Job holder)</w:t>
            </w:r>
          </w:p>
          <w:p w14:paraId="09CC9C5D" w14:textId="77777777" w:rsidR="0008104A" w:rsidRPr="00154E40" w:rsidRDefault="0008104A">
            <w:pPr>
              <w:pStyle w:val="Heading3"/>
              <w:rPr>
                <w:rFonts w:asciiTheme="minorHAnsi" w:hAnsiTheme="minorHAnsi"/>
                <w:sz w:val="22"/>
                <w:szCs w:val="22"/>
              </w:rPr>
            </w:pPr>
          </w:p>
          <w:p w14:paraId="09975628" w14:textId="77777777" w:rsidR="0008104A" w:rsidRPr="00154E40" w:rsidRDefault="0008104A">
            <w:pPr>
              <w:pStyle w:val="Heading3"/>
              <w:rPr>
                <w:rFonts w:asciiTheme="minorHAnsi" w:hAnsiTheme="minorHAnsi"/>
                <w:sz w:val="22"/>
                <w:szCs w:val="22"/>
              </w:rPr>
            </w:pPr>
            <w:r w:rsidRPr="00154E40">
              <w:rPr>
                <w:rFonts w:asciiTheme="minorHAnsi" w:hAnsiTheme="minorHAnsi"/>
                <w:sz w:val="22"/>
                <w:szCs w:val="22"/>
              </w:rPr>
              <w:t>Approved by   …………………………………………………</w:t>
            </w:r>
            <w:proofErr w:type="gramStart"/>
            <w:r w:rsidRPr="00154E40">
              <w:rPr>
                <w:rFonts w:asciiTheme="minorHAnsi" w:hAnsiTheme="minorHAnsi"/>
                <w:sz w:val="22"/>
                <w:szCs w:val="22"/>
              </w:rPr>
              <w:t>…..</w:t>
            </w:r>
            <w:proofErr w:type="gramEnd"/>
            <w:r w:rsidRPr="00154E40">
              <w:rPr>
                <w:rFonts w:asciiTheme="minorHAnsi" w:hAnsiTheme="minorHAnsi"/>
                <w:sz w:val="22"/>
                <w:szCs w:val="22"/>
              </w:rPr>
              <w:t xml:space="preserve">            (Manager/Supervisor)</w:t>
            </w:r>
          </w:p>
          <w:p w14:paraId="0DD1031E" w14:textId="77777777" w:rsidR="0008104A" w:rsidRPr="00154E40" w:rsidRDefault="0008104A">
            <w:pPr>
              <w:pStyle w:val="Heading3"/>
              <w:rPr>
                <w:rFonts w:asciiTheme="minorHAnsi" w:hAnsiTheme="minorHAnsi"/>
                <w:sz w:val="22"/>
                <w:szCs w:val="22"/>
              </w:rPr>
            </w:pPr>
          </w:p>
          <w:p w14:paraId="26714D6C" w14:textId="77777777" w:rsidR="0008104A" w:rsidRPr="00154E40" w:rsidRDefault="0008104A">
            <w:pPr>
              <w:pStyle w:val="Heading3"/>
              <w:rPr>
                <w:rFonts w:asciiTheme="minorHAnsi" w:hAnsiTheme="minorHAnsi"/>
                <w:sz w:val="22"/>
                <w:szCs w:val="22"/>
              </w:rPr>
            </w:pPr>
            <w:r w:rsidRPr="00154E40">
              <w:rPr>
                <w:rFonts w:asciiTheme="minorHAnsi" w:hAnsiTheme="minorHAnsi"/>
                <w:sz w:val="22"/>
                <w:szCs w:val="22"/>
              </w:rPr>
              <w:t>Date                 …………………………………</w:t>
            </w:r>
            <w:proofErr w:type="gramStart"/>
            <w:r w:rsidRPr="00154E40">
              <w:rPr>
                <w:rFonts w:asciiTheme="minorHAnsi" w:hAnsiTheme="minorHAnsi"/>
                <w:sz w:val="22"/>
                <w:szCs w:val="22"/>
              </w:rPr>
              <w:t>…..</w:t>
            </w:r>
            <w:proofErr w:type="gramEnd"/>
          </w:p>
          <w:p w14:paraId="63B3F290" w14:textId="77777777" w:rsidR="0008104A" w:rsidRPr="00154E40" w:rsidRDefault="0008104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96D5F59" w14:textId="77777777" w:rsidR="0008104A" w:rsidRPr="00154E40" w:rsidRDefault="0008104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94443FF" w14:textId="77777777" w:rsidR="00304D49" w:rsidRPr="00154E40" w:rsidRDefault="00304D49">
      <w:pPr>
        <w:pStyle w:val="Bulletpoints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p w14:paraId="2AF17FD4" w14:textId="77777777" w:rsidR="00304D49" w:rsidRPr="00154E40" w:rsidRDefault="00304D49" w:rsidP="00304D49">
      <w:pPr>
        <w:rPr>
          <w:rFonts w:asciiTheme="minorHAnsi" w:hAnsiTheme="minorHAnsi"/>
          <w:sz w:val="22"/>
          <w:szCs w:val="22"/>
        </w:rPr>
      </w:pPr>
    </w:p>
    <w:p w14:paraId="0DC1BAF7" w14:textId="77777777" w:rsidR="00304D49" w:rsidRPr="00154E40" w:rsidRDefault="00304D49" w:rsidP="00304D49">
      <w:pPr>
        <w:rPr>
          <w:rFonts w:asciiTheme="minorHAnsi" w:hAnsiTheme="minorHAnsi"/>
        </w:rPr>
      </w:pPr>
    </w:p>
    <w:p w14:paraId="5C2E4C21" w14:textId="77777777" w:rsidR="00304D49" w:rsidRPr="00154E40" w:rsidRDefault="00304D49" w:rsidP="00304D49">
      <w:pPr>
        <w:rPr>
          <w:rFonts w:asciiTheme="minorHAnsi" w:hAnsiTheme="minorHAnsi"/>
        </w:rPr>
      </w:pPr>
    </w:p>
    <w:p w14:paraId="772B62E1" w14:textId="77777777" w:rsidR="00304D49" w:rsidRPr="00154E40" w:rsidRDefault="00304D49" w:rsidP="00304D49">
      <w:pPr>
        <w:rPr>
          <w:rFonts w:asciiTheme="minorHAnsi" w:hAnsiTheme="minorHAnsi"/>
        </w:rPr>
      </w:pPr>
    </w:p>
    <w:p w14:paraId="567D4A39" w14:textId="77777777" w:rsidR="00304D49" w:rsidRPr="00154E40" w:rsidRDefault="00304D49" w:rsidP="00304D49">
      <w:pPr>
        <w:rPr>
          <w:rFonts w:asciiTheme="minorHAnsi" w:hAnsiTheme="minorHAnsi"/>
        </w:rPr>
      </w:pPr>
    </w:p>
    <w:p w14:paraId="1F95498C" w14:textId="77777777" w:rsidR="00304D49" w:rsidRPr="00154E40" w:rsidRDefault="00304D49" w:rsidP="00304D49">
      <w:pPr>
        <w:rPr>
          <w:rFonts w:asciiTheme="minorHAnsi" w:hAnsiTheme="minorHAnsi"/>
        </w:rPr>
      </w:pPr>
    </w:p>
    <w:p w14:paraId="3D33355C" w14:textId="77777777" w:rsidR="0008104A" w:rsidRPr="00154E40" w:rsidRDefault="00304D49" w:rsidP="00304D49">
      <w:pPr>
        <w:tabs>
          <w:tab w:val="left" w:pos="6330"/>
        </w:tabs>
        <w:rPr>
          <w:rFonts w:asciiTheme="minorHAnsi" w:hAnsiTheme="minorHAnsi"/>
        </w:rPr>
      </w:pPr>
      <w:r w:rsidRPr="00154E40">
        <w:rPr>
          <w:rFonts w:asciiTheme="minorHAnsi" w:hAnsiTheme="minorHAnsi"/>
        </w:rPr>
        <w:tab/>
      </w:r>
    </w:p>
    <w:sectPr w:rsidR="0008104A" w:rsidRPr="00154E40">
      <w:headerReference w:type="default" r:id="rId7"/>
      <w:footerReference w:type="default" r:id="rId8"/>
      <w:pgSz w:w="11906" w:h="16838" w:code="9"/>
      <w:pgMar w:top="1077" w:right="851" w:bottom="794" w:left="1418" w:header="720" w:footer="18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DD0F6" w14:textId="77777777" w:rsidR="000B0F8E" w:rsidRDefault="000B0F8E">
      <w:r>
        <w:separator/>
      </w:r>
    </w:p>
  </w:endnote>
  <w:endnote w:type="continuationSeparator" w:id="0">
    <w:p w14:paraId="17B2F59E" w14:textId="77777777" w:rsidR="000B0F8E" w:rsidRDefault="000B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altName w:val="Nirmala UI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6950E" w14:textId="77777777" w:rsidR="0008104A" w:rsidRDefault="00ED3F64">
    <w:pPr>
      <w:pStyle w:val="Footer"/>
      <w:spacing w:line="160" w:lineRule="atLeast"/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38FA9E0" wp14:editId="6974EFFB">
              <wp:simplePos x="0" y="0"/>
              <wp:positionH relativeFrom="column">
                <wp:posOffset>-48895</wp:posOffset>
              </wp:positionH>
              <wp:positionV relativeFrom="paragraph">
                <wp:posOffset>9525</wp:posOffset>
              </wp:positionV>
              <wp:extent cx="617220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F27159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.75pt" to="482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ghH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" o:allowincell="f"/>
          </w:pict>
        </mc:Fallback>
      </mc:AlternateContent>
    </w:r>
    <w:r w:rsidR="009A7CB2" w:rsidRPr="009A7CB2">
      <w:rPr>
        <w:rStyle w:val="PageNumber"/>
      </w:rPr>
      <w:t xml:space="preserve">Page </w:t>
    </w:r>
    <w:r w:rsidR="009A7CB2" w:rsidRPr="009A7CB2">
      <w:rPr>
        <w:rStyle w:val="PageNumber"/>
      </w:rPr>
      <w:fldChar w:fldCharType="begin"/>
    </w:r>
    <w:r w:rsidR="009A7CB2" w:rsidRPr="009A7CB2">
      <w:rPr>
        <w:rStyle w:val="PageNumber"/>
      </w:rPr>
      <w:instrText xml:space="preserve"> PAGE </w:instrText>
    </w:r>
    <w:r w:rsidR="009A7CB2" w:rsidRPr="009A7CB2">
      <w:rPr>
        <w:rStyle w:val="PageNumber"/>
      </w:rPr>
      <w:fldChar w:fldCharType="separate"/>
    </w:r>
    <w:r w:rsidR="00154E40">
      <w:rPr>
        <w:rStyle w:val="PageNumber"/>
        <w:noProof/>
      </w:rPr>
      <w:t>3</w:t>
    </w:r>
    <w:r w:rsidR="009A7CB2" w:rsidRPr="009A7CB2">
      <w:rPr>
        <w:rStyle w:val="PageNumber"/>
      </w:rPr>
      <w:fldChar w:fldCharType="end"/>
    </w:r>
    <w:r w:rsidR="009A7CB2" w:rsidRPr="009A7CB2">
      <w:rPr>
        <w:rStyle w:val="PageNumber"/>
      </w:rPr>
      <w:t xml:space="preserve"> of </w:t>
    </w:r>
    <w:r w:rsidR="009A7CB2" w:rsidRPr="009A7CB2">
      <w:rPr>
        <w:rStyle w:val="PageNumber"/>
      </w:rPr>
      <w:fldChar w:fldCharType="begin"/>
    </w:r>
    <w:r w:rsidR="009A7CB2" w:rsidRPr="009A7CB2">
      <w:rPr>
        <w:rStyle w:val="PageNumber"/>
      </w:rPr>
      <w:instrText xml:space="preserve"> NUMPAGES </w:instrText>
    </w:r>
    <w:r w:rsidR="009A7CB2" w:rsidRPr="009A7CB2">
      <w:rPr>
        <w:rStyle w:val="PageNumber"/>
      </w:rPr>
      <w:fldChar w:fldCharType="separate"/>
    </w:r>
    <w:r w:rsidR="00154E40">
      <w:rPr>
        <w:rStyle w:val="PageNumber"/>
        <w:noProof/>
      </w:rPr>
      <w:t>3</w:t>
    </w:r>
    <w:r w:rsidR="009A7CB2" w:rsidRPr="009A7CB2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F0C79" w14:textId="77777777" w:rsidR="000B0F8E" w:rsidRDefault="000B0F8E">
      <w:r>
        <w:separator/>
      </w:r>
    </w:p>
  </w:footnote>
  <w:footnote w:type="continuationSeparator" w:id="0">
    <w:p w14:paraId="2653FFD1" w14:textId="77777777" w:rsidR="000B0F8E" w:rsidRDefault="000B0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CE661" w14:textId="77777777" w:rsidR="00D54ED3" w:rsidRDefault="00D54ED3" w:rsidP="00D54ED3">
    <w:pPr>
      <w:pStyle w:val="Header"/>
      <w:jc w:val="right"/>
    </w:pPr>
    <w:r>
      <w:rPr>
        <w:noProof/>
        <w:lang w:eastAsia="en-GB"/>
      </w:rPr>
      <w:drawing>
        <wp:inline distT="0" distB="0" distL="0" distR="0" wp14:anchorId="2755A76B" wp14:editId="1C047F2D">
          <wp:extent cx="2021840" cy="640715"/>
          <wp:effectExtent l="0" t="0" r="0" b="6985"/>
          <wp:docPr id="4" name="Picture 4" descr="F:\Development\Logos\Logo (light backgrounds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F:\Development\Logos\Logo (light backgrounds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1EC852" w14:textId="77777777" w:rsidR="0008104A" w:rsidRDefault="0008104A">
    <w:pPr>
      <w:pStyle w:val="Header"/>
      <w:tabs>
        <w:tab w:val="clear" w:pos="4153"/>
        <w:tab w:val="clear" w:pos="8306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4814F2"/>
    <w:multiLevelType w:val="singleLevel"/>
    <w:tmpl w:val="5A26E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83457CF"/>
    <w:multiLevelType w:val="singleLevel"/>
    <w:tmpl w:val="D794C6F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9B228F2"/>
    <w:multiLevelType w:val="singleLevel"/>
    <w:tmpl w:val="F28C7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0C205B28"/>
    <w:multiLevelType w:val="singleLevel"/>
    <w:tmpl w:val="A38E1A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11E707DC"/>
    <w:multiLevelType w:val="singleLevel"/>
    <w:tmpl w:val="75E68A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1E4E48D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31C1A8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3C576BC"/>
    <w:multiLevelType w:val="singleLevel"/>
    <w:tmpl w:val="DA7C5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 w15:restartNumberingAfterBreak="0">
    <w:nsid w:val="309031A9"/>
    <w:multiLevelType w:val="singleLevel"/>
    <w:tmpl w:val="AF3E5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" w15:restartNumberingAfterBreak="0">
    <w:nsid w:val="34E73D87"/>
    <w:multiLevelType w:val="singleLevel"/>
    <w:tmpl w:val="0B68FC7A"/>
    <w:lvl w:ilvl="0">
      <w:start w:val="1"/>
      <w:numFmt w:val="bullet"/>
      <w:pStyle w:val="Bulletpoin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EB7A86"/>
    <w:multiLevelType w:val="hybridMultilevel"/>
    <w:tmpl w:val="7AD0E356"/>
    <w:lvl w:ilvl="0" w:tplc="DDAEE1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0B6632"/>
    <w:multiLevelType w:val="hybridMultilevel"/>
    <w:tmpl w:val="962A4C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17F3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7CF668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AAC076C"/>
    <w:multiLevelType w:val="hybridMultilevel"/>
    <w:tmpl w:val="B9EE4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EB0F3C"/>
    <w:multiLevelType w:val="hybridMultilevel"/>
    <w:tmpl w:val="5D1EB4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813080"/>
    <w:multiLevelType w:val="singleLevel"/>
    <w:tmpl w:val="08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2F0320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A8100E9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658311">
    <w:abstractNumId w:val="3"/>
    <w:lvlOverride w:ilvl="0">
      <w:startOverride w:val="1"/>
    </w:lvlOverride>
  </w:num>
  <w:num w:numId="2" w16cid:durableId="636372483">
    <w:abstractNumId w:val="6"/>
  </w:num>
  <w:num w:numId="3" w16cid:durableId="1299258936">
    <w:abstractNumId w:val="2"/>
  </w:num>
  <w:num w:numId="4" w16cid:durableId="1737363078">
    <w:abstractNumId w:val="18"/>
  </w:num>
  <w:num w:numId="5" w16cid:durableId="950085596">
    <w:abstractNumId w:val="14"/>
  </w:num>
  <w:num w:numId="6" w16cid:durableId="841121170">
    <w:abstractNumId w:val="5"/>
    <w:lvlOverride w:ilvl="0">
      <w:startOverride w:val="1"/>
    </w:lvlOverride>
  </w:num>
  <w:num w:numId="7" w16cid:durableId="89862078">
    <w:abstractNumId w:val="8"/>
    <w:lvlOverride w:ilvl="0">
      <w:startOverride w:val="1"/>
    </w:lvlOverride>
  </w:num>
  <w:num w:numId="8" w16cid:durableId="19207937">
    <w:abstractNumId w:val="9"/>
    <w:lvlOverride w:ilvl="0">
      <w:startOverride w:val="1"/>
    </w:lvlOverride>
  </w:num>
  <w:num w:numId="9" w16cid:durableId="255554975">
    <w:abstractNumId w:val="17"/>
    <w:lvlOverride w:ilvl="0">
      <w:startOverride w:val="6"/>
    </w:lvlOverride>
  </w:num>
  <w:num w:numId="10" w16cid:durableId="2038853160">
    <w:abstractNumId w:val="10"/>
  </w:num>
  <w:num w:numId="11" w16cid:durableId="35569349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 w16cid:durableId="169681416">
    <w:abstractNumId w:val="7"/>
  </w:num>
  <w:num w:numId="13" w16cid:durableId="570040840">
    <w:abstractNumId w:val="13"/>
  </w:num>
  <w:num w:numId="14" w16cid:durableId="1304576313">
    <w:abstractNumId w:val="1"/>
  </w:num>
  <w:num w:numId="15" w16cid:durableId="1690328641">
    <w:abstractNumId w:val="4"/>
  </w:num>
  <w:num w:numId="16" w16cid:durableId="1388728059">
    <w:abstractNumId w:val="15"/>
  </w:num>
  <w:num w:numId="17" w16cid:durableId="1168207442">
    <w:abstractNumId w:val="11"/>
  </w:num>
  <w:num w:numId="18" w16cid:durableId="978337229">
    <w:abstractNumId w:val="16"/>
  </w:num>
  <w:num w:numId="19" w16cid:durableId="2080790156">
    <w:abstractNumId w:val="12"/>
  </w:num>
  <w:num w:numId="20" w16cid:durableId="9869732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719"/>
    <w:rsid w:val="0008104A"/>
    <w:rsid w:val="000B0F8E"/>
    <w:rsid w:val="000D2EEA"/>
    <w:rsid w:val="000D4D95"/>
    <w:rsid w:val="001066AF"/>
    <w:rsid w:val="00114657"/>
    <w:rsid w:val="0011540C"/>
    <w:rsid w:val="00154E40"/>
    <w:rsid w:val="00155770"/>
    <w:rsid w:val="001F46A6"/>
    <w:rsid w:val="002237E8"/>
    <w:rsid w:val="00231D93"/>
    <w:rsid w:val="00261AA5"/>
    <w:rsid w:val="002956D9"/>
    <w:rsid w:val="002C53DE"/>
    <w:rsid w:val="002D56A0"/>
    <w:rsid w:val="00304D49"/>
    <w:rsid w:val="00371E5E"/>
    <w:rsid w:val="0043656D"/>
    <w:rsid w:val="00451545"/>
    <w:rsid w:val="00491E91"/>
    <w:rsid w:val="00525026"/>
    <w:rsid w:val="00576EB3"/>
    <w:rsid w:val="005A107A"/>
    <w:rsid w:val="005B705A"/>
    <w:rsid w:val="005E0F42"/>
    <w:rsid w:val="006B3D68"/>
    <w:rsid w:val="006B412F"/>
    <w:rsid w:val="006E3FD3"/>
    <w:rsid w:val="006E7248"/>
    <w:rsid w:val="007330B9"/>
    <w:rsid w:val="00790CAB"/>
    <w:rsid w:val="007931BE"/>
    <w:rsid w:val="00793787"/>
    <w:rsid w:val="008228A6"/>
    <w:rsid w:val="00833F10"/>
    <w:rsid w:val="008364E6"/>
    <w:rsid w:val="00861ECD"/>
    <w:rsid w:val="00906719"/>
    <w:rsid w:val="009079D7"/>
    <w:rsid w:val="009436A7"/>
    <w:rsid w:val="00991F55"/>
    <w:rsid w:val="009A7CB2"/>
    <w:rsid w:val="009D7D1D"/>
    <w:rsid w:val="00A129A5"/>
    <w:rsid w:val="00A53F4A"/>
    <w:rsid w:val="00B17169"/>
    <w:rsid w:val="00B21FAC"/>
    <w:rsid w:val="00B40E8E"/>
    <w:rsid w:val="00BE7DD6"/>
    <w:rsid w:val="00C358AB"/>
    <w:rsid w:val="00C901F7"/>
    <w:rsid w:val="00CA320B"/>
    <w:rsid w:val="00D05303"/>
    <w:rsid w:val="00D54ED3"/>
    <w:rsid w:val="00D8652A"/>
    <w:rsid w:val="00D96C6E"/>
    <w:rsid w:val="00DA4A6E"/>
    <w:rsid w:val="00DC7C3C"/>
    <w:rsid w:val="00E02F4A"/>
    <w:rsid w:val="00E1547E"/>
    <w:rsid w:val="00E61E36"/>
    <w:rsid w:val="00EB04CA"/>
    <w:rsid w:val="00EC56EC"/>
    <w:rsid w:val="00ED3F64"/>
    <w:rsid w:val="00F40EC5"/>
    <w:rsid w:val="00F76DD0"/>
    <w:rsid w:val="00FA4EC4"/>
    <w:rsid w:val="00FE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EFE491"/>
  <w15:docId w15:val="{0A312DC8-03E1-4490-93E8-9860F7C8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00" w:lineRule="atLeast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300" w:line="520" w:lineRule="exact"/>
      <w:outlineLvl w:val="0"/>
    </w:pPr>
    <w:rPr>
      <w:b/>
      <w:kern w:val="28"/>
      <w:sz w:val="40"/>
    </w:rPr>
  </w:style>
  <w:style w:type="paragraph" w:styleId="Heading2">
    <w:name w:val="heading 2"/>
    <w:basedOn w:val="Normal"/>
    <w:next w:val="Normal"/>
    <w:qFormat/>
    <w:pPr>
      <w:keepNext/>
      <w:spacing w:line="300" w:lineRule="exact"/>
      <w:outlineLvl w:val="1"/>
    </w:pPr>
    <w:rPr>
      <w:b/>
      <w:caps/>
      <w:sz w:val="18"/>
    </w:rPr>
  </w:style>
  <w:style w:type="paragraph" w:styleId="Heading3">
    <w:name w:val="heading 3"/>
    <w:basedOn w:val="Normal"/>
    <w:next w:val="Normal"/>
    <w:qFormat/>
    <w:pPr>
      <w:keepNext/>
      <w:spacing w:line="300" w:lineRule="exac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numPr>
        <w:ilvl w:val="12"/>
      </w:numPr>
      <w:spacing w:line="480" w:lineRule="auto"/>
      <w:ind w:left="720" w:hanging="720"/>
      <w:jc w:val="both"/>
    </w:pPr>
  </w:style>
  <w:style w:type="paragraph" w:customStyle="1" w:styleId="Bulletpoints">
    <w:name w:val="Bullet points"/>
    <w:basedOn w:val="Normal"/>
    <w:pPr>
      <w:numPr>
        <w:numId w:val="10"/>
      </w:numPr>
    </w:pPr>
  </w:style>
  <w:style w:type="paragraph" w:styleId="BodyText">
    <w:name w:val="Body Text"/>
    <w:basedOn w:val="Normal"/>
    <w:pPr>
      <w:jc w:val="both"/>
    </w:pPr>
  </w:style>
  <w:style w:type="paragraph" w:styleId="BodyTextIndent2">
    <w:name w:val="Body Text Indent 2"/>
    <w:basedOn w:val="Normal"/>
    <w:pPr>
      <w:ind w:left="360"/>
    </w:pPr>
  </w:style>
  <w:style w:type="paragraph" w:styleId="BalloonText">
    <w:name w:val="Balloon Text"/>
    <w:basedOn w:val="Normal"/>
    <w:semiHidden/>
    <w:rsid w:val="00D0530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54ED3"/>
    <w:rPr>
      <w:rFonts w:ascii="Arial" w:hAnsi="Arial"/>
      <w:lang w:eastAsia="en-US"/>
    </w:rPr>
  </w:style>
  <w:style w:type="paragraph" w:styleId="NormalWeb">
    <w:name w:val="Normal (Web)"/>
    <w:basedOn w:val="Normal"/>
    <w:uiPriority w:val="99"/>
    <w:unhideWhenUsed/>
    <w:rsid w:val="00EC56EC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en-GB"/>
    </w:rPr>
  </w:style>
  <w:style w:type="paragraph" w:styleId="ListParagraph">
    <w:name w:val="List Paragraph"/>
    <w:basedOn w:val="Normal"/>
    <w:uiPriority w:val="34"/>
    <w:qFormat/>
    <w:rsid w:val="00FA4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Wilson%20Connolly\Undated%20information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Office\Templates\Wilson Connolly\Undated information sheet.dot</Template>
  <TotalTime>2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Red22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Red22</dc:creator>
  <cp:keywords/>
  <cp:lastModifiedBy>Ben Kirkman</cp:lastModifiedBy>
  <cp:revision>3</cp:revision>
  <cp:lastPrinted>2007-09-18T13:07:00Z</cp:lastPrinted>
  <dcterms:created xsi:type="dcterms:W3CDTF">2025-01-06T12:16:00Z</dcterms:created>
  <dcterms:modified xsi:type="dcterms:W3CDTF">2025-01-08T11:20:00Z</dcterms:modified>
</cp:coreProperties>
</file>